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20E2E074" w:rsidR="001A617B" w:rsidRPr="00E7306B" w:rsidRDefault="00BE7FFA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29</w:t>
      </w:r>
      <w:r w:rsidRPr="00BE7FFA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August 2024</w:t>
      </w:r>
    </w:p>
    <w:p w14:paraId="5562882E" w14:textId="000B76D5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FF152A">
        <w:rPr>
          <w:rFonts w:cstheme="minorHAnsi"/>
          <w:sz w:val="20"/>
          <w:szCs w:val="20"/>
        </w:rPr>
        <w:t>9</w:t>
      </w:r>
      <w:r w:rsidR="00FF152A" w:rsidRPr="00FF152A">
        <w:rPr>
          <w:rFonts w:cstheme="minorHAnsi"/>
          <w:sz w:val="20"/>
          <w:szCs w:val="20"/>
          <w:vertAlign w:val="superscript"/>
        </w:rPr>
        <w:t>th</w:t>
      </w:r>
      <w:r w:rsidR="00FF152A">
        <w:rPr>
          <w:rFonts w:cstheme="minorHAnsi"/>
          <w:sz w:val="20"/>
          <w:szCs w:val="20"/>
        </w:rPr>
        <w:t xml:space="preserve"> September</w:t>
      </w:r>
      <w:r w:rsidR="00952B96">
        <w:rPr>
          <w:rFonts w:cstheme="minorHAnsi"/>
          <w:sz w:val="20"/>
          <w:szCs w:val="20"/>
        </w:rPr>
        <w:t xml:space="preserve"> </w:t>
      </w:r>
      <w:r w:rsidR="00C61262">
        <w:rPr>
          <w:rFonts w:cstheme="minorHAnsi"/>
          <w:sz w:val="20"/>
          <w:szCs w:val="20"/>
        </w:rPr>
        <w:t>2024</w:t>
      </w:r>
      <w:r w:rsidR="00CC309A">
        <w:rPr>
          <w:rFonts w:cstheme="minorHAnsi"/>
          <w:sz w:val="20"/>
          <w:szCs w:val="20"/>
        </w:rPr>
        <w:t xml:space="preserve">, </w:t>
      </w:r>
      <w:r w:rsidR="00952B96">
        <w:rPr>
          <w:rFonts w:cstheme="minorHAnsi"/>
          <w:sz w:val="20"/>
          <w:szCs w:val="20"/>
        </w:rPr>
        <w:t>at 19:3</w:t>
      </w:r>
      <w:r w:rsidR="00CC309A">
        <w:rPr>
          <w:rFonts w:cstheme="minorHAnsi"/>
          <w:sz w:val="20"/>
          <w:szCs w:val="20"/>
        </w:rPr>
        <w:t>0</w:t>
      </w:r>
      <w:r w:rsidR="009962E5">
        <w:rPr>
          <w:rFonts w:cstheme="minorHAnsi"/>
          <w:sz w:val="20"/>
          <w:szCs w:val="20"/>
        </w:rPr>
        <w:t xml:space="preserve"> in the meeting room at Repton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7B5639B8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FF152A">
        <w:rPr>
          <w:rFonts w:cstheme="minorHAnsi"/>
          <w:sz w:val="20"/>
          <w:szCs w:val="20"/>
          <w:u w:val="single"/>
        </w:rPr>
        <w:t>8</w:t>
      </w:r>
      <w:r w:rsidR="00FF152A" w:rsidRPr="00FF152A">
        <w:rPr>
          <w:rFonts w:cstheme="minorHAnsi"/>
          <w:sz w:val="20"/>
          <w:szCs w:val="20"/>
          <w:u w:val="single"/>
          <w:vertAlign w:val="superscript"/>
        </w:rPr>
        <w:t>th</w:t>
      </w:r>
      <w:r w:rsidR="00FF152A">
        <w:rPr>
          <w:rFonts w:cstheme="minorHAnsi"/>
          <w:sz w:val="20"/>
          <w:szCs w:val="20"/>
          <w:u w:val="single"/>
        </w:rPr>
        <w:t xml:space="preserve"> July</w:t>
      </w:r>
      <w:r w:rsidR="000252EE">
        <w:rPr>
          <w:rFonts w:cstheme="minorHAnsi"/>
          <w:sz w:val="20"/>
          <w:szCs w:val="20"/>
          <w:u w:val="single"/>
        </w:rPr>
        <w:t xml:space="preserve"> 2024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p w14:paraId="412ED577" w14:textId="329BB3CE" w:rsidR="008D77DF" w:rsidRPr="001409BB" w:rsidRDefault="008D77DF" w:rsidP="008D77DF">
      <w:pPr>
        <w:pStyle w:val="ListParagraph"/>
        <w:numPr>
          <w:ilvl w:val="3"/>
          <w:numId w:val="36"/>
        </w:numPr>
      </w:pPr>
      <w:r w:rsidRPr="001409BB">
        <w:rPr>
          <w:rFonts w:cstheme="minorHAnsi"/>
          <w:sz w:val="20"/>
          <w:szCs w:val="20"/>
        </w:rPr>
        <w:t>DMPA/2024/0819: </w:t>
      </w:r>
      <w:r w:rsidRPr="001409BB">
        <w:rPr>
          <w:rFonts w:cstheme="minorHAnsi"/>
          <w:bCs/>
          <w:sz w:val="20"/>
          <w:szCs w:val="20"/>
        </w:rPr>
        <w:t>The conversion of holiday let into a dwelling at Oakdene, Red Lane, Repton, Derby, DE65 6FD</w:t>
      </w:r>
    </w:p>
    <w:p w14:paraId="6CF764EC" w14:textId="065111FF" w:rsidR="001409BB" w:rsidRPr="00772B9F" w:rsidRDefault="001409BB" w:rsidP="008D77DF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1409BB">
        <w:rPr>
          <w:rFonts w:cstheme="minorHAnsi"/>
          <w:sz w:val="20"/>
          <w:szCs w:val="20"/>
        </w:rPr>
        <w:t xml:space="preserve">DMPA/2024/0899: </w:t>
      </w:r>
      <w:r w:rsidRPr="001409BB">
        <w:rPr>
          <w:rFonts w:cstheme="minorHAnsi"/>
          <w:bCs/>
          <w:sz w:val="20"/>
          <w:szCs w:val="20"/>
        </w:rPr>
        <w:t>The retention and completion of the part built gazebo at 38 Main Street, Repton, Derby, DE65 6EZ</w:t>
      </w:r>
    </w:p>
    <w:p w14:paraId="7061E447" w14:textId="52538A8E" w:rsidR="00772B9F" w:rsidRPr="00864B7D" w:rsidRDefault="00772B9F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772B9F">
        <w:rPr>
          <w:rFonts w:cstheme="minorHAnsi"/>
          <w:bCs/>
          <w:sz w:val="20"/>
          <w:szCs w:val="20"/>
        </w:rPr>
        <w:t xml:space="preserve">DMOT/2024/0858: </w:t>
      </w:r>
      <w:r w:rsidRPr="00772B9F">
        <w:rPr>
          <w:rFonts w:cstheme="minorHAnsi"/>
          <w:sz w:val="20"/>
          <w:szCs w:val="20"/>
        </w:rPr>
        <w:t>The pruning of Copper Hazel tree at 8 Main Street, Repton, Derby, DE65 6EZ</w:t>
      </w:r>
    </w:p>
    <w:p w14:paraId="2413CAFB" w14:textId="529B4139" w:rsidR="00864B7D" w:rsidRPr="005E0116" w:rsidRDefault="00864B7D" w:rsidP="008D77DF">
      <w:pPr>
        <w:pStyle w:val="ListParagraph"/>
        <w:numPr>
          <w:ilvl w:val="3"/>
          <w:numId w:val="36"/>
        </w:numPr>
      </w:pPr>
      <w:r w:rsidRPr="005E0116">
        <w:rPr>
          <w:rFonts w:cstheme="minorHAnsi"/>
          <w:bCs/>
          <w:sz w:val="20"/>
          <w:szCs w:val="20"/>
        </w:rPr>
        <w:t>DMPA/2024/0915: </w:t>
      </w:r>
      <w:r w:rsidRPr="005E0116">
        <w:rPr>
          <w:rFonts w:cstheme="minorHAnsi"/>
          <w:sz w:val="20"/>
          <w:szCs w:val="20"/>
        </w:rPr>
        <w:t>Front and rear single storey extensions including garage conversion and associated internal alterations to create additional accommodation at 4 Meadow Close, Repton, Derby, DE65 6WT</w:t>
      </w:r>
    </w:p>
    <w:p w14:paraId="1C0E9C16" w14:textId="4B2C7DAD" w:rsidR="00770E63" w:rsidRPr="005E0116" w:rsidRDefault="00770E63" w:rsidP="008D77DF">
      <w:pPr>
        <w:pStyle w:val="ListParagraph"/>
        <w:numPr>
          <w:ilvl w:val="3"/>
          <w:numId w:val="36"/>
        </w:numPr>
      </w:pPr>
      <w:r w:rsidRPr="005E0116">
        <w:rPr>
          <w:rFonts w:cstheme="minorHAnsi"/>
          <w:bCs/>
          <w:sz w:val="20"/>
          <w:szCs w:val="20"/>
        </w:rPr>
        <w:t>DMPA/2024/0908: </w:t>
      </w:r>
      <w:r w:rsidRPr="005E0116">
        <w:rPr>
          <w:rFonts w:cstheme="minorHAnsi"/>
          <w:sz w:val="20"/>
          <w:szCs w:val="20"/>
        </w:rPr>
        <w:t>The erection of a two storey rear extension, garage extension and re-model to the front elevation at 10 Brook End, Repton, Derby, DE65 6FW</w:t>
      </w:r>
    </w:p>
    <w:p w14:paraId="41C8FC04" w14:textId="5AED7300" w:rsidR="000759A8" w:rsidRPr="005E0116" w:rsidRDefault="000759A8" w:rsidP="008D77DF">
      <w:pPr>
        <w:pStyle w:val="ListParagraph"/>
        <w:numPr>
          <w:ilvl w:val="3"/>
          <w:numId w:val="36"/>
        </w:numPr>
      </w:pPr>
      <w:r w:rsidRPr="005E0116">
        <w:rPr>
          <w:rFonts w:cstheme="minorHAnsi"/>
          <w:bCs/>
          <w:sz w:val="20"/>
          <w:szCs w:val="20"/>
        </w:rPr>
        <w:t>DMOT/2024/0966: </w:t>
      </w:r>
      <w:r w:rsidRPr="005E0116">
        <w:rPr>
          <w:rFonts w:cstheme="minorHAnsi"/>
          <w:sz w:val="20"/>
          <w:szCs w:val="20"/>
        </w:rPr>
        <w:t>The felling of two trees at 14 The Pastures, Repton, Derby, DE65 6GG</w:t>
      </w:r>
    </w:p>
    <w:p w14:paraId="00D760D8" w14:textId="2C787C00" w:rsidR="00A47EB0" w:rsidRPr="005E0116" w:rsidRDefault="00A47EB0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5E0116">
        <w:rPr>
          <w:rFonts w:cstheme="minorHAnsi"/>
          <w:bCs/>
          <w:sz w:val="20"/>
          <w:szCs w:val="20"/>
        </w:rPr>
        <w:t>2024 07 23 Public Rights of Way Consultation X4730, potential Tarmac Quarry site, north of Ingleby Lane in the Parish of Foremark, DE65, SK 332050 273510</w:t>
      </w:r>
    </w:p>
    <w:p w14:paraId="6788F560" w14:textId="3CF0DF90" w:rsidR="00DA3376" w:rsidRPr="00366444" w:rsidRDefault="00DA3376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5E0116">
        <w:rPr>
          <w:rFonts w:cstheme="minorHAnsi"/>
          <w:bCs/>
          <w:sz w:val="20"/>
          <w:szCs w:val="20"/>
        </w:rPr>
        <w:t>DMPA/2024/0947: </w:t>
      </w:r>
      <w:r w:rsidRPr="005E0116">
        <w:rPr>
          <w:rFonts w:cstheme="minorHAnsi"/>
          <w:sz w:val="20"/>
          <w:szCs w:val="20"/>
        </w:rPr>
        <w:t>Amended scheme to previously approved DMPA/2023/0820 to include the addition of two air conditioning units and alterations to the fenestration on the south west elevation at 74 Burton Road, Repton</w:t>
      </w:r>
      <w:r w:rsidRPr="00366444">
        <w:rPr>
          <w:rFonts w:cstheme="minorHAnsi"/>
          <w:bCs/>
          <w:sz w:val="20"/>
          <w:szCs w:val="20"/>
        </w:rPr>
        <w:t>, Derby, DE65 6FN</w:t>
      </w:r>
    </w:p>
    <w:p w14:paraId="4A8B8ADB" w14:textId="059203D3" w:rsidR="00366444" w:rsidRPr="00DA3F18" w:rsidRDefault="00366444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366444">
        <w:rPr>
          <w:rFonts w:cstheme="minorHAnsi"/>
          <w:bCs/>
          <w:sz w:val="20"/>
          <w:szCs w:val="20"/>
        </w:rPr>
        <w:t>DMOT/2024/1034: </w:t>
      </w:r>
      <w:r w:rsidRPr="00366444">
        <w:rPr>
          <w:rFonts w:cstheme="minorHAnsi"/>
          <w:sz w:val="20"/>
          <w:szCs w:val="20"/>
        </w:rPr>
        <w:t>The felling of a foxglove tree at 41 Burton Road, Repton, Derby, DE65 6FN</w:t>
      </w:r>
    </w:p>
    <w:p w14:paraId="3F67B929" w14:textId="2739E8D8" w:rsidR="00DA3F18" w:rsidRPr="004E6F17" w:rsidRDefault="00DA3F18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DA3F18">
        <w:rPr>
          <w:rFonts w:cstheme="minorHAnsi"/>
          <w:bCs/>
          <w:sz w:val="20"/>
          <w:szCs w:val="20"/>
        </w:rPr>
        <w:t>DMPA/2024/1039: </w:t>
      </w:r>
      <w:r w:rsidRPr="00DA3F18">
        <w:rPr>
          <w:rFonts w:cstheme="minorHAnsi"/>
          <w:sz w:val="20"/>
          <w:szCs w:val="20"/>
        </w:rPr>
        <w:t>The variation of condition no. 2 (approved plans) of permission ref. DMPA/2022/1288 (The demolition of existing dwelling (retaining the former Gatehouse) and erection of a two storey 4-bedroom property) at The Coach House, Well Lane, Repton, Derby, DE65 6EY</w:t>
      </w:r>
    </w:p>
    <w:p w14:paraId="61197804" w14:textId="3D1A36F4" w:rsidR="004E6F17" w:rsidRPr="00B554C0" w:rsidRDefault="004E6F17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4E6F17">
        <w:rPr>
          <w:rFonts w:cstheme="minorHAnsi"/>
          <w:sz w:val="20"/>
          <w:szCs w:val="20"/>
        </w:rPr>
        <w:t xml:space="preserve">DMPA/2024/1052: </w:t>
      </w:r>
      <w:r w:rsidRPr="004E6F17">
        <w:rPr>
          <w:rFonts w:cstheme="minorHAnsi"/>
          <w:bCs/>
          <w:sz w:val="20"/>
          <w:szCs w:val="20"/>
        </w:rPr>
        <w:t>Installation and operation of a renewable energy generation station comprising ground-mounted photovoltaic panels, inverter/transformer units, DNO substation, site access, internal access tracks, security measures, landscaping, and other ancillary infrastructure at Land west of Newton Lane, Newton Solney, DE15 0RU</w:t>
      </w:r>
    </w:p>
    <w:p w14:paraId="274572B6" w14:textId="2E5938D6" w:rsidR="00B554C0" w:rsidRPr="00B554C0" w:rsidRDefault="00B554C0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B554C0">
        <w:rPr>
          <w:rFonts w:cstheme="minorHAnsi"/>
          <w:bCs/>
          <w:sz w:val="20"/>
          <w:szCs w:val="20"/>
        </w:rPr>
        <w:lastRenderedPageBreak/>
        <w:t>DMOT/2024/0949: Approval of details reserved by condition 3 (facing materials) relating to planning permission DMPA/2020/0828 for the erection of a dwelling on Land to the rear of 24 High Street, Repton, Derby, DE65 6PB</w:t>
      </w:r>
    </w:p>
    <w:p w14:paraId="2FE635CC" w14:textId="0C611296" w:rsidR="00B554C0" w:rsidRPr="0014282D" w:rsidRDefault="00B554C0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B554C0">
        <w:rPr>
          <w:rFonts w:cstheme="minorHAnsi"/>
          <w:bCs/>
          <w:sz w:val="20"/>
          <w:szCs w:val="20"/>
        </w:rPr>
        <w:t>DMOT/2024/0758: Approval of details required by condition 3 (replacement planting) of permission ref. DMOT/</w:t>
      </w:r>
      <w:r w:rsidRPr="0014282D">
        <w:rPr>
          <w:rFonts w:cstheme="minorHAnsi"/>
          <w:bCs/>
          <w:sz w:val="20"/>
          <w:szCs w:val="20"/>
        </w:rPr>
        <w:t>2023/1123 for the felling of a Hawthorn tree covered by South Derbyshire District Council Tree Preservation Order no. TPO 24 at St Wystan's Church, Willington Road, Repton, Derby, DE65 6FH</w:t>
      </w:r>
    </w:p>
    <w:p w14:paraId="0B61593A" w14:textId="035FE0A3" w:rsidR="0014282D" w:rsidRPr="0014282D" w:rsidRDefault="0014282D" w:rsidP="008D77DF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14282D">
        <w:rPr>
          <w:rFonts w:cstheme="minorHAnsi"/>
          <w:bCs/>
          <w:sz w:val="20"/>
          <w:szCs w:val="20"/>
        </w:rPr>
        <w:t>DMOT/2024/0979: </w:t>
      </w:r>
      <w:r w:rsidRPr="0014282D">
        <w:rPr>
          <w:rFonts w:cstheme="minorHAnsi"/>
          <w:sz w:val="20"/>
          <w:szCs w:val="20"/>
        </w:rPr>
        <w:t>The felling of 1no. Common beech (within G1) covered by South Derbyshire Tree Preservation Order 466 at The Limes, Coppice Rise, Repton, Derby, DE65 6SN</w:t>
      </w:r>
    </w:p>
    <w:p w14:paraId="7D906627" w14:textId="18027784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617CE2">
        <w:rPr>
          <w:rFonts w:cstheme="minorHAnsi"/>
          <w:sz w:val="20"/>
          <w:szCs w:val="20"/>
          <w:u w:val="single"/>
        </w:rPr>
        <w:t xml:space="preserve"> up to </w:t>
      </w:r>
      <w:r w:rsidR="004059D7">
        <w:rPr>
          <w:rFonts w:cstheme="minorHAnsi"/>
          <w:sz w:val="20"/>
          <w:szCs w:val="20"/>
          <w:u w:val="single"/>
        </w:rPr>
        <w:t>28</w:t>
      </w:r>
      <w:r w:rsidR="00DC2A9E">
        <w:rPr>
          <w:rFonts w:cstheme="minorHAnsi"/>
          <w:sz w:val="20"/>
          <w:szCs w:val="20"/>
          <w:u w:val="single"/>
        </w:rPr>
        <w:t>th</w:t>
      </w:r>
      <w:r w:rsidR="003678CC">
        <w:rPr>
          <w:rFonts w:cstheme="minorHAnsi"/>
          <w:sz w:val="20"/>
          <w:szCs w:val="20"/>
          <w:u w:val="single"/>
        </w:rPr>
        <w:t xml:space="preserve"> August</w:t>
      </w:r>
      <w:r w:rsidR="004029EE">
        <w:rPr>
          <w:rFonts w:cstheme="minorHAnsi"/>
          <w:sz w:val="20"/>
          <w:szCs w:val="20"/>
          <w:u w:val="single"/>
        </w:rPr>
        <w:t xml:space="preserve"> 2024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310EB5C7" w14:textId="7748C536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DMPN/2024/0613: Prior Notification for proposed agricultural shed at Oak Tree Farm, Ticknall Road, Milton, Derby, DE65 6EG</w:t>
      </w:r>
    </w:p>
    <w:p w14:paraId="558B8263" w14:textId="77777777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DMPA/2024/0809: The erection of a one and two storey rear extension at 58 Milton Road, Repton, DE65 6FZ</w:t>
      </w:r>
    </w:p>
    <w:p w14:paraId="7E750A72" w14:textId="3F2144F3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DMPA/2024/0779 and DMPA/2024/0675: Listed building consent for the erection of a single storey side extension with glazed link at 26 Main Street, Milton, Derby, DE65 6EF</w:t>
      </w:r>
    </w:p>
    <w:p w14:paraId="031FB575" w14:textId="5D75C5A0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DMPA/2024/0646: The erection of extensions with general remodelling and associated works (resubmission of DMPA/2023/0586) at 1 Walnut Close, Milton, Derby, DE65 6WA</w:t>
      </w:r>
    </w:p>
    <w:p w14:paraId="6150DA59" w14:textId="77777777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DMPA/2024/0819: The conversion of holiday let into a dwelling at Oakdene, Red Lane, Repton, Derby, DE65 6FD</w:t>
      </w:r>
    </w:p>
    <w:p w14:paraId="4A6D9285" w14:textId="1AD86D79" w:rsidR="00371D32" w:rsidRPr="00D50347" w:rsidRDefault="00371D32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DMPA/2024/0815: Conversion of existing garage into home office/gym, replacement personnel door and additional side window at 6 Forge Close, Repton, Derby, DE65 6WR</w:t>
      </w:r>
    </w:p>
    <w:p w14:paraId="45D99E4C" w14:textId="0A114BA8" w:rsidR="00371D32" w:rsidRPr="00D5034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 xml:space="preserve">DMPA/2024/0798: The erection of a two storey detached dwelling on Land west of 14 Brook End, Repton, Derbyshire </w:t>
      </w:r>
      <w:r w:rsidRPr="00BE7FFA">
        <w:rPr>
          <w:rFonts w:cstheme="minorHAnsi"/>
          <w:b/>
          <w:sz w:val="20"/>
          <w:szCs w:val="20"/>
        </w:rPr>
        <w:t>REFUSED</w:t>
      </w:r>
    </w:p>
    <w:p w14:paraId="02BA94C4" w14:textId="5E26AB51" w:rsidR="007F2697" w:rsidRPr="00D5034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DMPA/2024/0668: The erection of a two storey extension to replace existing garage and utility space at 35 Main Street, Repton, Derby, DE65 6EZ</w:t>
      </w:r>
    </w:p>
    <w:p w14:paraId="0C871A9F" w14:textId="7434CFD9" w:rsidR="007F2697" w:rsidRPr="00D5034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DMOT/2024/0966: The felling of two trees at 14 The Pastures, Repton, Derby, DE65 6GG</w:t>
      </w:r>
    </w:p>
    <w:p w14:paraId="0BBCC0BB" w14:textId="77777777" w:rsidR="007F2697" w:rsidRPr="00D50347" w:rsidRDefault="007F2697" w:rsidP="007F2697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DMOT/2024/0949: Approval of details reserved by condition 3 (facing materials) relating to planning permission DMPA/2020/0828 for the erection of a dwelling on Land to the rear of 24 High Street, Repton, Derby, DE65 6PB</w:t>
      </w:r>
    </w:p>
    <w:p w14:paraId="29169E8F" w14:textId="67F26C2E" w:rsidR="007F2697" w:rsidRPr="00D5034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DMOT/2024/0858: The pruning of Copper Hazel tree at 8 Main Street, Repton, Derby, DE65 6EZ</w:t>
      </w:r>
    </w:p>
    <w:p w14:paraId="5A2D099C" w14:textId="03135BD8" w:rsidR="007F2697" w:rsidRPr="00D5034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DMOT/2024/0611: The felling of two trees (T1 Atlantic Cedar &amp; T2a Goat Willow) at 19 The Pastures, Repton, Derby, DE65 6GG</w:t>
      </w:r>
    </w:p>
    <w:p w14:paraId="1C4C9C51" w14:textId="4F949534" w:rsidR="007F2697" w:rsidRDefault="007F2697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D50347">
        <w:rPr>
          <w:rFonts w:cstheme="minorHAnsi"/>
          <w:sz w:val="20"/>
          <w:szCs w:val="20"/>
        </w:rPr>
        <w:t>DMOT/2023/1643: Approval of details reserved by a condition 3 (Noise Mitigation) relating to planning permission DMPA/2023/0994 (The installation of an ground-mounted air source heat pump) at 6 Holloway, Repton, Derby, DE65 6RH</w:t>
      </w:r>
    </w:p>
    <w:p w14:paraId="7333FF9E" w14:textId="712F3785" w:rsidR="00BE7FFA" w:rsidRPr="00D50347" w:rsidRDefault="00BE7FFA" w:rsidP="00371D32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BE7FFA">
        <w:rPr>
          <w:rFonts w:cstheme="minorHAnsi"/>
          <w:sz w:val="20"/>
          <w:szCs w:val="20"/>
        </w:rPr>
        <w:t>DMPA/2024/0899</w:t>
      </w:r>
      <w:r w:rsidRPr="00BE7FFA">
        <w:rPr>
          <w:rFonts w:cstheme="minorHAnsi"/>
          <w:sz w:val="20"/>
          <w:szCs w:val="20"/>
        </w:rPr>
        <w:t xml:space="preserve"> </w:t>
      </w:r>
      <w:r w:rsidRPr="00BE7FFA">
        <w:rPr>
          <w:rFonts w:cstheme="minorHAnsi"/>
          <w:sz w:val="20"/>
          <w:szCs w:val="20"/>
        </w:rPr>
        <w:t>The retention and completion of the part built gazebo at</w:t>
      </w:r>
      <w:r w:rsidRPr="00BE7FFA">
        <w:rPr>
          <w:rFonts w:cstheme="minorHAnsi"/>
          <w:sz w:val="20"/>
          <w:szCs w:val="20"/>
        </w:rPr>
        <w:t xml:space="preserve"> </w:t>
      </w:r>
      <w:r w:rsidRPr="00BE7FFA">
        <w:rPr>
          <w:rFonts w:cstheme="minorHAnsi"/>
          <w:sz w:val="20"/>
          <w:szCs w:val="20"/>
        </w:rPr>
        <w:t>38 Main Street, Repton, Derby, DE65 6EZ</w:t>
      </w: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6E47DCE9" w14:textId="34560D39" w:rsidR="008842ED" w:rsidRDefault="008842ED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Financial Regulations</w:t>
      </w:r>
    </w:p>
    <w:p w14:paraId="479AEBAD" w14:textId="41A1E9AD" w:rsidR="00247773" w:rsidRPr="003E4464" w:rsidRDefault="00247773" w:rsidP="003E446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Bank Account Provider</w:t>
      </w:r>
    </w:p>
    <w:p w14:paraId="7AB5CFAD" w14:textId="5834B88B" w:rsidR="00AE5C56" w:rsidRDefault="00AE5C56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E5C56">
        <w:rPr>
          <w:rFonts w:cstheme="minorHAnsi"/>
          <w:sz w:val="20"/>
          <w:szCs w:val="20"/>
          <w:u w:val="single"/>
        </w:rPr>
        <w:t>Willington Pre-Submission Neighbourhood Plan</w:t>
      </w:r>
    </w:p>
    <w:p w14:paraId="5FE499B5" w14:textId="1D323D13" w:rsidR="00D37098" w:rsidRDefault="00D37098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Village Hall</w:t>
      </w:r>
    </w:p>
    <w:p w14:paraId="1AA3CF7D" w14:textId="5AAEA1B2" w:rsidR="00FF4475" w:rsidRDefault="00FF4475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Broomhills Lane</w:t>
      </w:r>
    </w:p>
    <w:p w14:paraId="63458810" w14:textId="3C20414B" w:rsidR="001508B0" w:rsidRPr="000E41A5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2ED0A3A5" w:rsidR="00744815" w:rsidRDefault="00744815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Major Disaster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0A44E244" w14:textId="1F143752" w:rsidR="00CE62C0" w:rsidRDefault="00CE62C0" w:rsidP="00BE7FFA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Telephone Box </w:t>
      </w:r>
    </w:p>
    <w:p w14:paraId="1E4D85B6" w14:textId="6E00C9AC" w:rsidR="00CF5A5E" w:rsidRPr="00BE7FFA" w:rsidRDefault="00CF5A5E" w:rsidP="00CF5A5E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Signage</w:t>
      </w:r>
      <w:bookmarkStart w:id="0" w:name="_GoBack"/>
      <w:bookmarkEnd w:id="0"/>
    </w:p>
    <w:p w14:paraId="33F0D0B4" w14:textId="77777777" w:rsidR="00EF2C24" w:rsidRPr="00E35CC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C2301C2" w14:textId="4391B6C5" w:rsidR="00F30454" w:rsidRPr="00321A0C" w:rsidRDefault="00EF2C24" w:rsidP="00321A0C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(Councillor Brown)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76EF6AA9" w14:textId="2C88E1B5" w:rsidR="00870D00" w:rsidRDefault="00870D00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  <w:lang w:val="en-GB"/>
        </w:rPr>
        <w:lastRenderedPageBreak/>
        <w:t>Electricity Contract Renewal</w:t>
      </w:r>
    </w:p>
    <w:p w14:paraId="6982B990" w14:textId="5D3CB848" w:rsidR="00D50347" w:rsidRPr="00870D00" w:rsidRDefault="00D50347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  <w:lang w:val="en-GB"/>
        </w:rPr>
        <w:t>Permitted Use of Playing Fields and Facilities</w:t>
      </w:r>
    </w:p>
    <w:p w14:paraId="4DC040DF" w14:textId="59177387" w:rsidR="00A05572" w:rsidRPr="00871769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D67709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572F63BE" w14:textId="6EEF70F1" w:rsidR="00D67709" w:rsidRPr="00A05572" w:rsidRDefault="00D67709" w:rsidP="00D67709">
      <w:pPr>
        <w:pStyle w:val="ListParagraph"/>
        <w:numPr>
          <w:ilvl w:val="5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Tender and Evaluation Documents</w:t>
      </w:r>
    </w:p>
    <w:p w14:paraId="4545B6E3" w14:textId="7DD58D98" w:rsidR="00A05572" w:rsidRPr="001F3718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02B942A3" w14:textId="31208347" w:rsidR="001F3718" w:rsidRPr="00A05572" w:rsidRDefault="001F3718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Repair Estimate for Multi Play Bridge</w:t>
      </w:r>
      <w:r w:rsidR="00C34C4C">
        <w:rPr>
          <w:rFonts w:cstheme="minorHAnsi"/>
          <w:sz w:val="20"/>
          <w:szCs w:val="20"/>
          <w:u w:val="single"/>
          <w:lang w:val="en-GB"/>
        </w:rPr>
        <w:t xml:space="preserve"> and Swing Chain Forks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61BBDF09" w:rsidR="00A05572" w:rsidRPr="001A3430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>(Councillor Sheldon)</w:t>
      </w:r>
    </w:p>
    <w:p w14:paraId="45B3DBEB" w14:textId="4169B2D2" w:rsidR="001A3430" w:rsidRDefault="001A3430" w:rsidP="001A3430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Agreement to Site a Storage Shed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Watch </w:t>
      </w:r>
      <w:r>
        <w:rPr>
          <w:rFonts w:cstheme="minorHAnsi"/>
          <w:sz w:val="20"/>
          <w:szCs w:val="20"/>
        </w:rPr>
        <w:t>(Councillor Kingman)</w:t>
      </w:r>
    </w:p>
    <w:p w14:paraId="4D2F2BAE" w14:textId="77777777" w:rsidR="00A05572" w:rsidRPr="00E46F2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787B3760" w14:textId="0EB05CF8" w:rsidR="00E46F27" w:rsidRPr="004539CB" w:rsidRDefault="00E46F27" w:rsidP="00E46F27">
      <w:pPr>
        <w:pStyle w:val="ListParagraph"/>
        <w:numPr>
          <w:ilvl w:val="4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Speeding Letter</w:t>
      </w:r>
    </w:p>
    <w:p w14:paraId="30A4D262" w14:textId="223F001A" w:rsidR="00282A76" w:rsidRPr="00282A76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11A3D618" w14:textId="6785EB9D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>
        <w:rPr>
          <w:rFonts w:cstheme="minorHAnsi"/>
          <w:sz w:val="20"/>
          <w:szCs w:val="20"/>
        </w:rPr>
        <w:t>(Councillor Hardwick)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5C709518" w14:textId="218777F1" w:rsidR="00C8251B" w:rsidRDefault="00C8251B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Biodiversity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B1CC6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0B5"/>
    <w:rsid w:val="000726B0"/>
    <w:rsid w:val="000736DA"/>
    <w:rsid w:val="00073D4B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B15"/>
    <w:rsid w:val="000B0468"/>
    <w:rsid w:val="000B10FE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96"/>
    <w:rsid w:val="000F5DEE"/>
    <w:rsid w:val="000F7456"/>
    <w:rsid w:val="000F7CFD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C7"/>
    <w:rsid w:val="0020748B"/>
    <w:rsid w:val="0020753A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109"/>
    <w:rsid w:val="002C0F63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C5D"/>
    <w:rsid w:val="00591ECF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116"/>
    <w:rsid w:val="005E0DD4"/>
    <w:rsid w:val="005E2D37"/>
    <w:rsid w:val="005E3E27"/>
    <w:rsid w:val="005E50F6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485"/>
    <w:rsid w:val="008578E8"/>
    <w:rsid w:val="0086018A"/>
    <w:rsid w:val="00860DAE"/>
    <w:rsid w:val="00861D2A"/>
    <w:rsid w:val="008642B9"/>
    <w:rsid w:val="00864310"/>
    <w:rsid w:val="00864B7D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300"/>
    <w:rsid w:val="008B198C"/>
    <w:rsid w:val="008B30AC"/>
    <w:rsid w:val="008B3CB8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7DF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3D4"/>
    <w:rsid w:val="00BB776B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F0EEB"/>
    <w:rsid w:val="00CF2DF4"/>
    <w:rsid w:val="00CF4471"/>
    <w:rsid w:val="00CF5014"/>
    <w:rsid w:val="00CF5A5E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B75E1"/>
    <w:rsid w:val="00FC04BC"/>
    <w:rsid w:val="00FC121F"/>
    <w:rsid w:val="00FC15F5"/>
    <w:rsid w:val="00FC320C"/>
    <w:rsid w:val="00FC6FA8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D18C-9897-4111-B31C-C4D562D9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262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40</cp:revision>
  <cp:lastPrinted>2023-10-03T15:32:00Z</cp:lastPrinted>
  <dcterms:created xsi:type="dcterms:W3CDTF">2024-07-04T09:22:00Z</dcterms:created>
  <dcterms:modified xsi:type="dcterms:W3CDTF">2024-08-29T09:22:00Z</dcterms:modified>
</cp:coreProperties>
</file>